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before="156" w:beforeLines="50" w:line="360" w:lineRule="auto"/>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rPr>
              <w:t>江苏正博诺科技发展有限公司新建年产8吨电子级高纯、高丰度三氟化硼特种气体及系列新材料项目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2ZDc0MmUxN2U2YWUwN2Q0YTViZmIyYzQ5YTE0NjEifQ=="/>
  </w:docVars>
  <w:rsids>
    <w:rsidRoot w:val="44EB321A"/>
    <w:rsid w:val="00033BFE"/>
    <w:rsid w:val="000905BA"/>
    <w:rsid w:val="002752CE"/>
    <w:rsid w:val="004D0F91"/>
    <w:rsid w:val="004F3027"/>
    <w:rsid w:val="006B43A4"/>
    <w:rsid w:val="008940F5"/>
    <w:rsid w:val="008C1DBB"/>
    <w:rsid w:val="00A06432"/>
    <w:rsid w:val="00B83F48"/>
    <w:rsid w:val="00CF7427"/>
    <w:rsid w:val="00E8228E"/>
    <w:rsid w:val="00FB31BD"/>
    <w:rsid w:val="00FF29E6"/>
    <w:rsid w:val="360E5371"/>
    <w:rsid w:val="44EB321A"/>
    <w:rsid w:val="456D5320"/>
    <w:rsid w:val="4F8C3BD8"/>
    <w:rsid w:val="6D535020"/>
    <w:rsid w:val="70CC2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2</Pages>
  <Words>452</Words>
  <Characters>464</Characters>
  <Lines>3</Lines>
  <Paragraphs>1</Paragraphs>
  <TotalTime>1</TotalTime>
  <ScaleCrop>false</ScaleCrop>
  <LinksUpToDate>false</LinksUpToDate>
  <CharactersWithSpaces>483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2018-12-05T09:00:00Z</dcterms:created>
  <dc:creator>君榕</dc:creator>
  <cp:lastModifiedBy>吴</cp:lastModifiedBy>
  <dcterms:modified xsi:type="dcterms:W3CDTF">2022-10-09T11:25:31Z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5C3727853CA045C3A11B443E6D24C188</vt:lpwstr>
  </property>
</Properties>
</file>